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39"/>
        <w:gridCol w:w="2379"/>
        <w:gridCol w:w="340"/>
        <w:gridCol w:w="3014"/>
        <w:gridCol w:w="131"/>
      </w:tblGrid>
      <w:tr w:rsidR="00B227BB" w:rsidRPr="00B227BB" w:rsidTr="006564C5">
        <w:trPr>
          <w:trHeight w:val="553"/>
        </w:trPr>
        <w:tc>
          <w:tcPr>
            <w:tcW w:w="3773" w:type="dxa"/>
            <w:gridSpan w:val="2"/>
          </w:tcPr>
          <w:p w:rsidR="00B227BB" w:rsidRPr="00901316" w:rsidRDefault="00C725C8" w:rsidP="00F87767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F87767">
              <w:rPr>
                <w:color w:val="000000"/>
                <w:sz w:val="28"/>
                <w:szCs w:val="28"/>
              </w:rPr>
              <w:t>19 лютого</w:t>
            </w:r>
            <w:r w:rsidRPr="00901316">
              <w:rPr>
                <w:color w:val="000000"/>
                <w:sz w:val="28"/>
                <w:szCs w:val="28"/>
              </w:rPr>
              <w:t xml:space="preserve"> 202</w:t>
            </w:r>
            <w:r w:rsidR="00674E18">
              <w:rPr>
                <w:color w:val="000000"/>
                <w:sz w:val="28"/>
                <w:szCs w:val="28"/>
              </w:rPr>
              <w:t>5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19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45" w:type="dxa"/>
            <w:gridSpan w:val="2"/>
          </w:tcPr>
          <w:p w:rsidR="00B227BB" w:rsidRPr="00901316" w:rsidRDefault="00C725C8" w:rsidP="00676224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F87767">
              <w:rPr>
                <w:color w:val="000000"/>
                <w:sz w:val="28"/>
                <w:szCs w:val="28"/>
              </w:rPr>
              <w:t>3</w:t>
            </w:r>
            <w:r w:rsidR="00676224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F71FD1" w:rsidRPr="00997351" w:rsidTr="006564C5">
        <w:trPr>
          <w:gridBefore w:val="1"/>
          <w:gridAfter w:val="1"/>
          <w:wBefore w:w="34" w:type="dxa"/>
          <w:wAfter w:w="131" w:type="dxa"/>
          <w:trHeight w:val="1728"/>
        </w:trPr>
        <w:tc>
          <w:tcPr>
            <w:tcW w:w="6118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564C5" w:rsidRPr="000768F9" w:rsidRDefault="006564C5" w:rsidP="006564C5">
            <w:pPr>
              <w:rPr>
                <w:b/>
                <w:i/>
              </w:rPr>
            </w:pPr>
            <w:r w:rsidRPr="000768F9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>визначення</w:t>
            </w:r>
            <w:r w:rsidRPr="000768F9">
              <w:rPr>
                <w:b/>
                <w:i/>
                <w:sz w:val="28"/>
                <w:szCs w:val="28"/>
              </w:rPr>
              <w:t xml:space="preserve"> відповідального за забезпечення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768F9">
              <w:rPr>
                <w:b/>
                <w:i/>
                <w:sz w:val="28"/>
                <w:szCs w:val="28"/>
              </w:rPr>
              <w:t>додержання законодавства про державну реєстрацію нормативно-правових актів</w:t>
            </w:r>
          </w:p>
          <w:p w:rsidR="00DB5D7B" w:rsidRPr="00997351" w:rsidRDefault="00DB5D7B" w:rsidP="00492D5E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1D07A8" w:rsidRPr="006564C5" w:rsidRDefault="001D07A8" w:rsidP="00492D5E">
      <w:pPr>
        <w:rPr>
          <w:b/>
          <w:bCs/>
          <w:iCs/>
          <w:sz w:val="12"/>
          <w:szCs w:val="28"/>
        </w:rPr>
      </w:pPr>
    </w:p>
    <w:p w:rsidR="00492D5E" w:rsidRDefault="006564C5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926858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>
        <w:rPr>
          <w:sz w:val="28"/>
          <w:szCs w:val="28"/>
        </w:rPr>
        <w:t>на виконання</w:t>
      </w:r>
      <w:r w:rsidRPr="008702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постанови Кабінету Міністрів України від 28.12.1992 № 731 «Про затвердження Положення про державну реєстрацію нормативно-правових актів міністерств та інших органів виконавчої влади», у зв’язку з кадровими змінами</w:t>
      </w:r>
    </w:p>
    <w:p w:rsidR="006564C5" w:rsidRPr="00492D5E" w:rsidRDefault="006564C5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Default="006564C5" w:rsidP="00766CF6">
      <w:pPr>
        <w:pStyle w:val="a6"/>
        <w:spacing w:before="120" w:after="120"/>
        <w:ind w:firstLine="567"/>
      </w:pPr>
      <w:r>
        <w:t xml:space="preserve">1. </w:t>
      </w:r>
      <w:r w:rsidRPr="00472602">
        <w:t xml:space="preserve">Визначити </w:t>
      </w:r>
      <w:r>
        <w:t>ЛОПАТУ</w:t>
      </w:r>
      <w:r w:rsidRPr="00472602">
        <w:t xml:space="preserve"> Юлію, </w:t>
      </w:r>
      <w:r w:rsidR="00674E18">
        <w:t>начальника</w:t>
      </w:r>
      <w:r w:rsidRPr="00472602">
        <w:t xml:space="preserve"> </w:t>
      </w:r>
      <w:r>
        <w:t>відділу</w:t>
      </w:r>
      <w:r w:rsidRPr="00472602">
        <w:t xml:space="preserve"> юридичного забезпечення</w:t>
      </w:r>
      <w:r>
        <w:t xml:space="preserve"> </w:t>
      </w:r>
      <w:r w:rsidRPr="00926858">
        <w:t>Управління капітального будівництва Чернігівської об</w:t>
      </w:r>
      <w:r>
        <w:t>ласної державної адміністрації</w:t>
      </w:r>
      <w:r w:rsidRPr="00472602">
        <w:t xml:space="preserve">, </w:t>
      </w:r>
      <w:r>
        <w:t xml:space="preserve">особою, </w:t>
      </w:r>
      <w:r w:rsidRPr="00472602">
        <w:t>відповідальною</w:t>
      </w:r>
      <w:r>
        <w:t xml:space="preserve"> </w:t>
      </w:r>
      <w:r w:rsidRPr="00472602">
        <w:t>за забезпечення додержання законодавства про державну реєстрацію нормативно-правових актів Управління</w:t>
      </w:r>
      <w:r>
        <w:t>.</w:t>
      </w:r>
    </w:p>
    <w:p w:rsidR="006564C5" w:rsidRDefault="006564C5" w:rsidP="00656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Визнати таким, що втратив</w:t>
      </w:r>
      <w:r w:rsidRPr="00926858">
        <w:rPr>
          <w:sz w:val="28"/>
          <w:szCs w:val="28"/>
        </w:rPr>
        <w:t xml:space="preserve"> чинність, наказ начальника Управління капітального будівництва Чернігівської об</w:t>
      </w:r>
      <w:r>
        <w:rPr>
          <w:sz w:val="28"/>
          <w:szCs w:val="28"/>
        </w:rPr>
        <w:t>ласно</w:t>
      </w:r>
      <w:r w:rsidR="00674E18">
        <w:rPr>
          <w:sz w:val="28"/>
          <w:szCs w:val="28"/>
        </w:rPr>
        <w:t>ї державної адміністрації від 02.09.2024</w:t>
      </w:r>
      <w:r>
        <w:rPr>
          <w:sz w:val="28"/>
          <w:szCs w:val="28"/>
        </w:rPr>
        <w:t xml:space="preserve"> № 2</w:t>
      </w:r>
      <w:r w:rsidR="00674E18">
        <w:rPr>
          <w:sz w:val="28"/>
          <w:szCs w:val="28"/>
        </w:rPr>
        <w:t>29</w:t>
      </w:r>
      <w:r w:rsidRPr="00926858">
        <w:rPr>
          <w:sz w:val="28"/>
          <w:szCs w:val="28"/>
        </w:rPr>
        <w:t xml:space="preserve"> «</w:t>
      </w:r>
      <w:r w:rsidRPr="006564C5">
        <w:rPr>
          <w:sz w:val="28"/>
          <w:szCs w:val="28"/>
        </w:rPr>
        <w:t xml:space="preserve">Про </w:t>
      </w:r>
      <w:r w:rsidR="009F3171" w:rsidRPr="009F3171">
        <w:rPr>
          <w:sz w:val="28"/>
          <w:szCs w:val="28"/>
        </w:rPr>
        <w:t>визначення</w:t>
      </w:r>
      <w:r w:rsidR="009F3171" w:rsidRPr="000768F9">
        <w:rPr>
          <w:b/>
          <w:i/>
          <w:sz w:val="28"/>
          <w:szCs w:val="28"/>
        </w:rPr>
        <w:t xml:space="preserve"> </w:t>
      </w:r>
      <w:r w:rsidRPr="006564C5">
        <w:rPr>
          <w:sz w:val="28"/>
          <w:szCs w:val="28"/>
        </w:rPr>
        <w:t>відповідального за забезпечення</w:t>
      </w:r>
      <w:r>
        <w:rPr>
          <w:sz w:val="28"/>
          <w:szCs w:val="28"/>
        </w:rPr>
        <w:t xml:space="preserve"> </w:t>
      </w:r>
      <w:r w:rsidRPr="006564C5">
        <w:rPr>
          <w:sz w:val="28"/>
          <w:szCs w:val="28"/>
        </w:rPr>
        <w:t>додержання законодавства про державну реєстрацію нормативно-правових актів</w:t>
      </w:r>
      <w:r>
        <w:rPr>
          <w:sz w:val="28"/>
          <w:szCs w:val="28"/>
        </w:rPr>
        <w:t>».</w:t>
      </w:r>
    </w:p>
    <w:p w:rsidR="006564C5" w:rsidRDefault="006564C5" w:rsidP="00766CF6">
      <w:pPr>
        <w:pStyle w:val="a6"/>
        <w:spacing w:before="120" w:after="120"/>
        <w:ind w:firstLine="567"/>
      </w:pPr>
      <w:r>
        <w:t>3. Контроль за виконанням цього наказу залишаю за собою.</w:t>
      </w:r>
    </w:p>
    <w:p w:rsidR="006564C5" w:rsidRPr="00055F36" w:rsidRDefault="006564C5" w:rsidP="00766CF6">
      <w:pPr>
        <w:pStyle w:val="a6"/>
        <w:spacing w:before="120" w:after="120"/>
        <w:ind w:firstLine="567"/>
        <w:rPr>
          <w:sz w:val="2"/>
        </w:rPr>
      </w:pPr>
      <w:r>
        <w:rPr>
          <w:sz w:val="2"/>
        </w:rPr>
        <w:t>2</w:t>
      </w:r>
    </w:p>
    <w:p w:rsidR="00492D5E" w:rsidRPr="00055F36" w:rsidRDefault="00492D5E" w:rsidP="00492D5E">
      <w:pPr>
        <w:tabs>
          <w:tab w:val="left" w:pos="7088"/>
        </w:tabs>
        <w:rPr>
          <w:sz w:val="14"/>
          <w:szCs w:val="28"/>
        </w:rPr>
      </w:pPr>
    </w:p>
    <w:p w:rsidR="00055F36" w:rsidRPr="008F70B2" w:rsidRDefault="00055F36" w:rsidP="00492D5E">
      <w:pPr>
        <w:tabs>
          <w:tab w:val="left" w:pos="7088"/>
        </w:tabs>
        <w:rPr>
          <w:sz w:val="28"/>
          <w:szCs w:val="28"/>
        </w:rPr>
      </w:pPr>
    </w:p>
    <w:p w:rsidR="00492D5E" w:rsidRP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8F70B2" w:rsidRDefault="008F70B2" w:rsidP="00492D5E">
      <w:pPr>
        <w:tabs>
          <w:tab w:val="left" w:pos="7125"/>
        </w:tabs>
        <w:jc w:val="both"/>
        <w:rPr>
          <w:sz w:val="28"/>
          <w:szCs w:val="28"/>
        </w:rPr>
      </w:pPr>
    </w:p>
    <w:p w:rsidR="00492D5E" w:rsidRPr="00492D5E" w:rsidRDefault="00492D5E" w:rsidP="00492D5E">
      <w:pPr>
        <w:rPr>
          <w:sz w:val="28"/>
          <w:szCs w:val="28"/>
        </w:rPr>
      </w:pPr>
    </w:p>
    <w:sectPr w:rsidR="00492D5E" w:rsidRP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85" w:rsidRDefault="00174985">
      <w:r>
        <w:separator/>
      </w:r>
    </w:p>
  </w:endnote>
  <w:endnote w:type="continuationSeparator" w:id="0">
    <w:p w:rsidR="00174985" w:rsidRDefault="0017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85" w:rsidRDefault="00174985">
      <w:r>
        <w:separator/>
      </w:r>
    </w:p>
  </w:footnote>
  <w:footnote w:type="continuationSeparator" w:id="0">
    <w:p w:rsidR="00174985" w:rsidRDefault="0017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69392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11F4B"/>
    <w:rsid w:val="00012288"/>
    <w:rsid w:val="00030EF6"/>
    <w:rsid w:val="00055F3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74985"/>
    <w:rsid w:val="0018066E"/>
    <w:rsid w:val="001915FB"/>
    <w:rsid w:val="001B3B4A"/>
    <w:rsid w:val="001B4585"/>
    <w:rsid w:val="001B50A8"/>
    <w:rsid w:val="001B603C"/>
    <w:rsid w:val="001C2EEE"/>
    <w:rsid w:val="001C6640"/>
    <w:rsid w:val="001D07A8"/>
    <w:rsid w:val="001D7828"/>
    <w:rsid w:val="001D7BE1"/>
    <w:rsid w:val="001E2414"/>
    <w:rsid w:val="001F4813"/>
    <w:rsid w:val="00200E0D"/>
    <w:rsid w:val="00211792"/>
    <w:rsid w:val="0021273B"/>
    <w:rsid w:val="00233826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3F4EED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564C5"/>
    <w:rsid w:val="00666350"/>
    <w:rsid w:val="00674E18"/>
    <w:rsid w:val="00676224"/>
    <w:rsid w:val="0067778F"/>
    <w:rsid w:val="0068098D"/>
    <w:rsid w:val="006809CC"/>
    <w:rsid w:val="006838B8"/>
    <w:rsid w:val="00693920"/>
    <w:rsid w:val="006971C1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C0786"/>
    <w:rsid w:val="008C165E"/>
    <w:rsid w:val="008F2590"/>
    <w:rsid w:val="008F70B2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00A4"/>
    <w:rsid w:val="00997351"/>
    <w:rsid w:val="009A5E1F"/>
    <w:rsid w:val="009B08AD"/>
    <w:rsid w:val="009C1F79"/>
    <w:rsid w:val="009C395D"/>
    <w:rsid w:val="009C3DD6"/>
    <w:rsid w:val="009D1249"/>
    <w:rsid w:val="009D1C9E"/>
    <w:rsid w:val="009F24EA"/>
    <w:rsid w:val="009F3171"/>
    <w:rsid w:val="00A05807"/>
    <w:rsid w:val="00A05A0C"/>
    <w:rsid w:val="00A05CC4"/>
    <w:rsid w:val="00A76737"/>
    <w:rsid w:val="00A86026"/>
    <w:rsid w:val="00AB5F63"/>
    <w:rsid w:val="00AC3568"/>
    <w:rsid w:val="00B13E2B"/>
    <w:rsid w:val="00B14288"/>
    <w:rsid w:val="00B20598"/>
    <w:rsid w:val="00B227BB"/>
    <w:rsid w:val="00B24980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7226"/>
    <w:rsid w:val="00DD0FFF"/>
    <w:rsid w:val="00DD2FEE"/>
    <w:rsid w:val="00E05CAD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1646A"/>
    <w:rsid w:val="00F2445F"/>
    <w:rsid w:val="00F4746C"/>
    <w:rsid w:val="00F574FA"/>
    <w:rsid w:val="00F642DE"/>
    <w:rsid w:val="00F6783C"/>
    <w:rsid w:val="00F71FD1"/>
    <w:rsid w:val="00F74140"/>
    <w:rsid w:val="00F80E07"/>
    <w:rsid w:val="00F8776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0555D"/>
  <w15:chartTrackingRefBased/>
  <w15:docId w15:val="{F45A6228-65F6-4FC9-A018-CCC032E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Пользователь Windows</cp:lastModifiedBy>
  <cp:revision>3</cp:revision>
  <cp:lastPrinted>2025-02-25T11:37:00Z</cp:lastPrinted>
  <dcterms:created xsi:type="dcterms:W3CDTF">2025-02-25T11:56:00Z</dcterms:created>
  <dcterms:modified xsi:type="dcterms:W3CDTF">2025-03-03T10:17:00Z</dcterms:modified>
</cp:coreProperties>
</file>